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1B4" w:rsidRPr="00284744" w:rsidRDefault="002B71B4" w:rsidP="00284744">
      <w:pPr>
        <w:spacing w:line="360" w:lineRule="auto"/>
        <w:rPr>
          <w:sz w:val="16"/>
          <w:szCs w:val="16"/>
        </w:rPr>
      </w:pPr>
    </w:p>
    <w:tbl>
      <w:tblPr>
        <w:tblStyle w:val="a9"/>
        <w:tblW w:w="9072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7"/>
        <w:gridCol w:w="3725"/>
      </w:tblGrid>
      <w:tr w:rsidR="00BD5D43" w:rsidTr="00FF7877">
        <w:tc>
          <w:tcPr>
            <w:tcW w:w="5347" w:type="dxa"/>
          </w:tcPr>
          <w:p w:rsidR="00BD5D43" w:rsidRPr="003760C3" w:rsidRDefault="00BD5D43" w:rsidP="00BD5D43">
            <w:pPr>
              <w:spacing w:line="360" w:lineRule="auto"/>
              <w:rPr>
                <w:b/>
                <w:sz w:val="18"/>
                <w:szCs w:val="18"/>
              </w:rPr>
            </w:pPr>
            <w:r w:rsidRPr="00ED441F">
              <w:rPr>
                <w:b/>
                <w:sz w:val="18"/>
                <w:szCs w:val="18"/>
              </w:rPr>
              <w:t>ΑΡΙΘ.ΠΡΩΤ</w:t>
            </w:r>
            <w:r w:rsidR="003760C3">
              <w:rPr>
                <w:b/>
                <w:sz w:val="18"/>
                <w:szCs w:val="18"/>
                <w:lang w:val="en-US"/>
              </w:rPr>
              <w:t xml:space="preserve">.: </w:t>
            </w:r>
            <w:r w:rsidR="003760C3">
              <w:rPr>
                <w:b/>
                <w:sz w:val="18"/>
                <w:szCs w:val="18"/>
              </w:rPr>
              <w:t>344</w:t>
            </w:r>
          </w:p>
        </w:tc>
        <w:tc>
          <w:tcPr>
            <w:tcW w:w="3725" w:type="dxa"/>
          </w:tcPr>
          <w:p w:rsidR="00BD5D43" w:rsidRPr="003760C3" w:rsidRDefault="00BD5D43" w:rsidP="003760C3">
            <w:pPr>
              <w:spacing w:line="36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3760C3">
              <w:rPr>
                <w:b/>
                <w:sz w:val="18"/>
                <w:szCs w:val="18"/>
              </w:rPr>
              <w:t xml:space="preserve">ΠΕΙΡΑΙΑΣ: </w:t>
            </w:r>
            <w:r w:rsidR="003760C3">
              <w:rPr>
                <w:b/>
                <w:sz w:val="18"/>
                <w:szCs w:val="18"/>
              </w:rPr>
              <w:t>25</w:t>
            </w:r>
            <w:r w:rsidR="003760C3" w:rsidRPr="003760C3">
              <w:rPr>
                <w:b/>
                <w:sz w:val="18"/>
                <w:szCs w:val="18"/>
              </w:rPr>
              <w:t>/7/2013</w:t>
            </w:r>
          </w:p>
        </w:tc>
      </w:tr>
    </w:tbl>
    <w:p w:rsidR="00430D18" w:rsidRDefault="00430D18" w:rsidP="00BD5D43">
      <w:pPr>
        <w:spacing w:line="360" w:lineRule="auto"/>
        <w:jc w:val="center"/>
        <w:rPr>
          <w:sz w:val="16"/>
          <w:szCs w:val="16"/>
          <w:lang w:val="en-US"/>
        </w:rPr>
      </w:pPr>
    </w:p>
    <w:p w:rsidR="003C7768" w:rsidRPr="00284744" w:rsidRDefault="003C7768" w:rsidP="00BD5D43">
      <w:pPr>
        <w:spacing w:line="360" w:lineRule="auto"/>
        <w:jc w:val="center"/>
        <w:rPr>
          <w:sz w:val="16"/>
          <w:szCs w:val="16"/>
          <w:lang w:val="en-US"/>
        </w:rPr>
      </w:pPr>
    </w:p>
    <w:p w:rsidR="00BD5D43" w:rsidRDefault="00BD5D43" w:rsidP="00284744">
      <w:pPr>
        <w:spacing w:line="360" w:lineRule="auto"/>
        <w:rPr>
          <w:sz w:val="16"/>
          <w:szCs w:val="16"/>
        </w:rPr>
      </w:pPr>
    </w:p>
    <w:p w:rsidR="003760C3" w:rsidRDefault="003760C3" w:rsidP="00284744">
      <w:pPr>
        <w:spacing w:line="360" w:lineRule="auto"/>
        <w:rPr>
          <w:sz w:val="16"/>
          <w:szCs w:val="16"/>
        </w:rPr>
      </w:pPr>
    </w:p>
    <w:p w:rsidR="003760C3" w:rsidRPr="00284744" w:rsidRDefault="003760C3" w:rsidP="00284744">
      <w:pPr>
        <w:spacing w:line="360" w:lineRule="auto"/>
        <w:rPr>
          <w:sz w:val="16"/>
          <w:szCs w:val="16"/>
        </w:rPr>
      </w:pPr>
    </w:p>
    <w:p w:rsidR="007021AA" w:rsidRDefault="003760C3" w:rsidP="003760C3">
      <w:pPr>
        <w:pStyle w:val="a3"/>
        <w:spacing w:line="480" w:lineRule="auto"/>
        <w:ind w:right="-11"/>
        <w:jc w:val="center"/>
        <w:rPr>
          <w:sz w:val="28"/>
          <w:szCs w:val="28"/>
        </w:rPr>
      </w:pPr>
      <w:r>
        <w:rPr>
          <w:sz w:val="28"/>
          <w:szCs w:val="28"/>
        </w:rPr>
        <w:t>ΔΕΛΤΙΟ ΤΥΠΟΥ</w:t>
      </w:r>
    </w:p>
    <w:p w:rsidR="003760C3" w:rsidRDefault="003760C3" w:rsidP="003760C3">
      <w:pPr>
        <w:pStyle w:val="a3"/>
        <w:spacing w:line="480" w:lineRule="auto"/>
        <w:ind w:right="-11"/>
        <w:jc w:val="center"/>
        <w:rPr>
          <w:sz w:val="28"/>
          <w:szCs w:val="28"/>
        </w:rPr>
      </w:pPr>
    </w:p>
    <w:p w:rsidR="003760C3" w:rsidRDefault="003760C3" w:rsidP="00FF7877">
      <w:pPr>
        <w:pStyle w:val="a3"/>
        <w:spacing w:line="480" w:lineRule="auto"/>
        <w:ind w:left="567" w:right="556"/>
        <w:jc w:val="both"/>
        <w:rPr>
          <w:sz w:val="24"/>
          <w:szCs w:val="24"/>
        </w:rPr>
      </w:pPr>
      <w:r>
        <w:rPr>
          <w:sz w:val="24"/>
          <w:szCs w:val="24"/>
        </w:rPr>
        <w:t>Συνάδελφοι,</w:t>
      </w:r>
    </w:p>
    <w:p w:rsidR="003760C3" w:rsidRDefault="003760C3" w:rsidP="00FF7877">
      <w:pPr>
        <w:pStyle w:val="a3"/>
        <w:spacing w:line="480" w:lineRule="auto"/>
        <w:ind w:left="567" w:right="556"/>
        <w:jc w:val="both"/>
        <w:rPr>
          <w:sz w:val="24"/>
          <w:szCs w:val="24"/>
        </w:rPr>
      </w:pPr>
      <w:r>
        <w:rPr>
          <w:sz w:val="24"/>
          <w:szCs w:val="24"/>
        </w:rPr>
        <w:t>Η Διοίκηση του σωματείου σας ενημερώνει ότι ύστερα από ομόφωνη απόφαση του ΔΣ που πραγματοποιήθηκε την Τετάρτη 24/7/2013, το σωματείο από 5/8/2013 μέχρι 30/8/2013 θα λειτουργεί κάθε Τετάρτη 5 με 7 το απόγευμα.</w:t>
      </w:r>
    </w:p>
    <w:p w:rsidR="00FF7877" w:rsidRDefault="00FF7877" w:rsidP="00FF7877">
      <w:pPr>
        <w:pStyle w:val="a3"/>
        <w:spacing w:line="480" w:lineRule="auto"/>
        <w:ind w:left="567" w:right="5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επείγουσες υποθέσεις μπορείτε να επικοινωνήσετε: </w:t>
      </w:r>
    </w:p>
    <w:p w:rsidR="00FF7877" w:rsidRDefault="00FF7877" w:rsidP="00FF7877">
      <w:pPr>
        <w:pStyle w:val="a3"/>
        <w:spacing w:line="480" w:lineRule="auto"/>
        <w:ind w:left="567" w:right="556"/>
        <w:jc w:val="both"/>
        <w:rPr>
          <w:sz w:val="24"/>
          <w:szCs w:val="24"/>
        </w:rPr>
      </w:pPr>
      <w:r>
        <w:rPr>
          <w:sz w:val="24"/>
          <w:szCs w:val="24"/>
        </w:rPr>
        <w:t>Δημούδης Βασίλης</w:t>
      </w:r>
    </w:p>
    <w:p w:rsidR="00FF7877" w:rsidRDefault="00FF7877" w:rsidP="00FF7877">
      <w:pPr>
        <w:pStyle w:val="a3"/>
        <w:spacing w:line="480" w:lineRule="auto"/>
        <w:ind w:left="567" w:right="556"/>
        <w:jc w:val="both"/>
        <w:rPr>
          <w:sz w:val="24"/>
          <w:szCs w:val="24"/>
        </w:rPr>
      </w:pPr>
      <w:r>
        <w:rPr>
          <w:sz w:val="24"/>
          <w:szCs w:val="24"/>
        </w:rPr>
        <w:t>Γενικός Γραμματέας</w:t>
      </w:r>
    </w:p>
    <w:p w:rsidR="00FF7877" w:rsidRDefault="00FF7877" w:rsidP="00FF7877">
      <w:pPr>
        <w:pStyle w:val="a3"/>
        <w:spacing w:line="480" w:lineRule="auto"/>
        <w:ind w:left="567" w:right="5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6944780361 </w:t>
      </w:r>
    </w:p>
    <w:p w:rsidR="00FF7877" w:rsidRDefault="00FF7877" w:rsidP="00FF7877">
      <w:pPr>
        <w:pStyle w:val="a3"/>
        <w:spacing w:line="480" w:lineRule="auto"/>
        <w:ind w:left="567" w:right="556"/>
        <w:jc w:val="both"/>
        <w:rPr>
          <w:sz w:val="24"/>
          <w:szCs w:val="24"/>
        </w:rPr>
      </w:pPr>
    </w:p>
    <w:p w:rsidR="00FF7877" w:rsidRDefault="00FF7877" w:rsidP="00FF7877">
      <w:pPr>
        <w:pStyle w:val="a3"/>
        <w:spacing w:line="480" w:lineRule="auto"/>
        <w:ind w:left="567" w:right="556"/>
        <w:jc w:val="both"/>
        <w:rPr>
          <w:sz w:val="24"/>
          <w:szCs w:val="24"/>
        </w:rPr>
      </w:pPr>
    </w:p>
    <w:p w:rsidR="00FF7877" w:rsidRDefault="00FF7877" w:rsidP="00FF7877">
      <w:pPr>
        <w:pStyle w:val="a3"/>
        <w:spacing w:line="480" w:lineRule="auto"/>
        <w:ind w:left="567" w:right="556"/>
        <w:jc w:val="center"/>
        <w:rPr>
          <w:sz w:val="24"/>
          <w:szCs w:val="24"/>
        </w:rPr>
      </w:pPr>
      <w:r>
        <w:rPr>
          <w:sz w:val="24"/>
          <w:szCs w:val="24"/>
        </w:rPr>
        <w:t>Για τη Διοίκηση</w:t>
      </w:r>
    </w:p>
    <w:p w:rsidR="00FF7877" w:rsidRDefault="00FF7877" w:rsidP="00FF7877">
      <w:pPr>
        <w:pStyle w:val="a3"/>
        <w:spacing w:line="480" w:lineRule="auto"/>
        <w:ind w:left="567" w:right="556"/>
        <w:jc w:val="center"/>
        <w:rPr>
          <w:sz w:val="24"/>
          <w:szCs w:val="24"/>
        </w:rPr>
      </w:pPr>
    </w:p>
    <w:p w:rsidR="00FF7877" w:rsidRDefault="00FF7877" w:rsidP="00FF7877">
      <w:pPr>
        <w:pStyle w:val="a3"/>
        <w:spacing w:line="480" w:lineRule="auto"/>
        <w:ind w:left="567" w:right="556"/>
        <w:jc w:val="center"/>
        <w:rPr>
          <w:sz w:val="24"/>
          <w:szCs w:val="24"/>
        </w:rPr>
      </w:pPr>
    </w:p>
    <w:tbl>
      <w:tblPr>
        <w:tblStyle w:val="a9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3"/>
        <w:gridCol w:w="5065"/>
      </w:tblGrid>
      <w:tr w:rsidR="00FF7877" w:rsidTr="00FF7877">
        <w:tc>
          <w:tcPr>
            <w:tcW w:w="5347" w:type="dxa"/>
          </w:tcPr>
          <w:p w:rsidR="00FF7877" w:rsidRDefault="00FF7877" w:rsidP="00FF7877">
            <w:pPr>
              <w:pStyle w:val="a3"/>
              <w:spacing w:line="480" w:lineRule="auto"/>
              <w:ind w:right="5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 ΠΡΟΕΔΡΟΣ</w:t>
            </w:r>
          </w:p>
          <w:p w:rsidR="00FF7877" w:rsidRDefault="00FF7877" w:rsidP="00FF7877">
            <w:pPr>
              <w:pStyle w:val="a3"/>
              <w:spacing w:line="480" w:lineRule="auto"/>
              <w:ind w:right="556"/>
              <w:jc w:val="center"/>
              <w:rPr>
                <w:sz w:val="24"/>
                <w:szCs w:val="24"/>
              </w:rPr>
            </w:pPr>
          </w:p>
          <w:p w:rsidR="00FF7877" w:rsidRDefault="00FF7877" w:rsidP="00FF7877">
            <w:pPr>
              <w:pStyle w:val="a3"/>
              <w:spacing w:line="480" w:lineRule="auto"/>
              <w:ind w:right="5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ΜΙΛΤΙΑΔΗΣ ΛΑΓΟΥΔΑΚΗΣ</w:t>
            </w:r>
          </w:p>
        </w:tc>
        <w:tc>
          <w:tcPr>
            <w:tcW w:w="5348" w:type="dxa"/>
          </w:tcPr>
          <w:p w:rsidR="00FF7877" w:rsidRDefault="00FF7877" w:rsidP="00FF7877">
            <w:pPr>
              <w:pStyle w:val="a3"/>
              <w:spacing w:line="480" w:lineRule="auto"/>
              <w:ind w:right="5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 ΓΕΝ. ΓΡΑΜΜΑΤΕΑΣ</w:t>
            </w:r>
          </w:p>
          <w:p w:rsidR="00FF7877" w:rsidRDefault="00FF7877" w:rsidP="00FF7877">
            <w:pPr>
              <w:pStyle w:val="a3"/>
              <w:spacing w:line="480" w:lineRule="auto"/>
              <w:ind w:right="556"/>
              <w:jc w:val="center"/>
              <w:rPr>
                <w:sz w:val="24"/>
                <w:szCs w:val="24"/>
              </w:rPr>
            </w:pPr>
          </w:p>
          <w:p w:rsidR="00FF7877" w:rsidRDefault="00FF7877" w:rsidP="00FF7877">
            <w:pPr>
              <w:pStyle w:val="a3"/>
              <w:spacing w:line="480" w:lineRule="auto"/>
              <w:ind w:right="5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ΒΑΣΙΛΕΙΟΣ ΔΗΜΟΥΔΗΣ</w:t>
            </w:r>
          </w:p>
        </w:tc>
      </w:tr>
    </w:tbl>
    <w:p w:rsidR="00FF7877" w:rsidRPr="003760C3" w:rsidRDefault="00FF7877" w:rsidP="00FF7877">
      <w:pPr>
        <w:pStyle w:val="a3"/>
        <w:spacing w:line="480" w:lineRule="auto"/>
        <w:ind w:left="567" w:right="556"/>
        <w:jc w:val="center"/>
        <w:rPr>
          <w:sz w:val="24"/>
          <w:szCs w:val="24"/>
        </w:rPr>
      </w:pPr>
    </w:p>
    <w:sectPr w:rsidR="00FF7877" w:rsidRPr="003760C3" w:rsidSect="00431841">
      <w:headerReference w:type="default" r:id="rId8"/>
      <w:pgSz w:w="11906" w:h="16838"/>
      <w:pgMar w:top="765" w:right="707" w:bottom="720" w:left="720" w:header="284" w:footer="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727" w:rsidRDefault="00B05727" w:rsidP="005F6F1D">
      <w:r>
        <w:separator/>
      </w:r>
    </w:p>
  </w:endnote>
  <w:endnote w:type="continuationSeparator" w:id="0">
    <w:p w:rsidR="00B05727" w:rsidRDefault="00B05727" w:rsidP="005F6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727" w:rsidRDefault="00B05727" w:rsidP="005F6F1D">
      <w:r>
        <w:separator/>
      </w:r>
    </w:p>
  </w:footnote>
  <w:footnote w:type="continuationSeparator" w:id="0">
    <w:p w:rsidR="00B05727" w:rsidRDefault="00B05727" w:rsidP="005F6F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9"/>
      <w:tblW w:w="11624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694"/>
      <w:gridCol w:w="6237"/>
      <w:gridCol w:w="2693"/>
    </w:tblGrid>
    <w:tr w:rsidR="00431841" w:rsidTr="002B3F18">
      <w:trPr>
        <w:trHeight w:val="2410"/>
      </w:trPr>
      <w:tc>
        <w:tcPr>
          <w:tcW w:w="2694" w:type="dxa"/>
        </w:tcPr>
        <w:p w:rsidR="00431841" w:rsidRDefault="00431841" w:rsidP="001E4047">
          <w:pPr>
            <w:jc w:val="center"/>
            <w:rPr>
              <w:sz w:val="16"/>
              <w:szCs w:val="16"/>
              <w:lang w:val="en-US"/>
            </w:rPr>
          </w:pPr>
          <w:r>
            <w:rPr>
              <w:noProof/>
              <w:sz w:val="16"/>
              <w:szCs w:val="16"/>
              <w:lang w:eastAsia="el-GR"/>
            </w:rPr>
            <w:drawing>
              <wp:inline distT="0" distB="0" distL="0" distR="0">
                <wp:extent cx="1358265" cy="1212850"/>
                <wp:effectExtent l="19050" t="0" r="0" b="0"/>
                <wp:docPr id="6" name="Εικόνα 4" descr="C:\Documents and Settings\User\Τα έγγραφά μου\Οι εικόνες μου\χωρίς τίτλο123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Documents and Settings\User\Τα έγγραφά μου\Οι εικόνες μου\χωρίς τίτλο123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265" cy="1212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:rsidR="00431841" w:rsidRDefault="00431841" w:rsidP="00431841">
          <w:pPr>
            <w:jc w:val="center"/>
            <w:rPr>
              <w:b/>
            </w:rPr>
          </w:pPr>
        </w:p>
        <w:p w:rsidR="00431841" w:rsidRPr="001E4047" w:rsidRDefault="00431841" w:rsidP="00431841">
          <w:pPr>
            <w:jc w:val="center"/>
            <w:rPr>
              <w:b/>
            </w:rPr>
          </w:pPr>
          <w:r>
            <w:rPr>
              <w:b/>
            </w:rPr>
            <w:t xml:space="preserve">ΠΑΝΕΛΛΗΝΙΟΣ ΣΥΝΔΕΣΜΟΣ ΧΕΙΡΙΣΤΩΝ </w:t>
          </w:r>
          <w:r w:rsidRPr="001E4047">
            <w:rPr>
              <w:b/>
            </w:rPr>
            <w:t>ΚΑΙ</w:t>
          </w:r>
          <w:r>
            <w:rPr>
              <w:b/>
            </w:rPr>
            <w:t xml:space="preserve"> </w:t>
          </w:r>
          <w:r w:rsidRPr="001E4047">
            <w:rPr>
              <w:b/>
            </w:rPr>
            <w:t xml:space="preserve">ΒΟΗΘΩΝ </w:t>
          </w:r>
          <w:r>
            <w:rPr>
              <w:b/>
            </w:rPr>
            <w:t xml:space="preserve">  ΕΚΣΚΑΠΤΙΚΩΝ, </w:t>
          </w:r>
          <w:r w:rsidRPr="001E4047">
            <w:rPr>
              <w:b/>
            </w:rPr>
            <w:t>ΑΝΥΨΩΤΙΚΩΝ ΚΑΙ</w:t>
          </w:r>
          <w:r>
            <w:rPr>
              <w:b/>
            </w:rPr>
            <w:t xml:space="preserve"> </w:t>
          </w:r>
          <w:r w:rsidRPr="001E4047">
            <w:rPr>
              <w:b/>
            </w:rPr>
            <w:t>ΦΟΡΤΩΤΙΚΩΝ ΜΗΧΑΝΗΜΑΤΩΝ ΠΑΝΤΟΣ ΤΥΠΟΥ</w:t>
          </w:r>
        </w:p>
        <w:p w:rsidR="00431841" w:rsidRPr="00752559" w:rsidRDefault="00431841" w:rsidP="00431841">
          <w:pPr>
            <w:jc w:val="center"/>
            <w:rPr>
              <w:b/>
              <w:sz w:val="16"/>
              <w:szCs w:val="16"/>
            </w:rPr>
          </w:pPr>
          <w:r w:rsidRPr="00752559">
            <w:rPr>
              <w:b/>
              <w:sz w:val="16"/>
              <w:szCs w:val="16"/>
            </w:rPr>
            <w:t xml:space="preserve">Σωματείο Αναγνωρισμένο με την υπ’ αριθ. 1822/63 απόφαση </w:t>
          </w:r>
          <w:proofErr w:type="spellStart"/>
          <w:r w:rsidRPr="00752559">
            <w:rPr>
              <w:b/>
              <w:sz w:val="16"/>
              <w:szCs w:val="16"/>
            </w:rPr>
            <w:t>Πρωτ</w:t>
          </w:r>
          <w:proofErr w:type="spellEnd"/>
          <w:r w:rsidRPr="00752559">
            <w:rPr>
              <w:b/>
              <w:sz w:val="16"/>
              <w:szCs w:val="16"/>
            </w:rPr>
            <w:t>. Πειραιά</w:t>
          </w:r>
        </w:p>
        <w:p w:rsidR="00431841" w:rsidRPr="00752559" w:rsidRDefault="00431841" w:rsidP="00431841">
          <w:pPr>
            <w:jc w:val="center"/>
            <w:rPr>
              <w:b/>
              <w:sz w:val="16"/>
              <w:szCs w:val="16"/>
            </w:rPr>
          </w:pPr>
          <w:r w:rsidRPr="00752559">
            <w:rPr>
              <w:b/>
              <w:sz w:val="16"/>
              <w:szCs w:val="16"/>
            </w:rPr>
            <w:t>Α.Μ. 1091- Τελευταία Τροποποίηση 92/2005. Α.Φ.Μ 099266903 Α’ Πειραιά</w:t>
          </w:r>
        </w:p>
        <w:p w:rsidR="00431841" w:rsidRPr="00752559" w:rsidRDefault="00431841" w:rsidP="00431841">
          <w:pPr>
            <w:jc w:val="center"/>
            <w:rPr>
              <w:b/>
              <w:sz w:val="16"/>
              <w:szCs w:val="16"/>
            </w:rPr>
          </w:pPr>
          <w:r w:rsidRPr="00752559">
            <w:rPr>
              <w:b/>
              <w:sz w:val="16"/>
              <w:szCs w:val="16"/>
            </w:rPr>
            <w:t>Τμήμα της ΓΣΣΕ και της ΟΜΟΣΠΟΝΔΙΑΣ ΧΕΙΡΙΣΤΩΝ (ΟΧΜΓΕ)</w:t>
          </w:r>
        </w:p>
        <w:p w:rsidR="00431841" w:rsidRPr="001E4047" w:rsidRDefault="00431841" w:rsidP="00431841">
          <w:pPr>
            <w:jc w:val="center"/>
            <w:rPr>
              <w:b/>
              <w:sz w:val="16"/>
              <w:szCs w:val="16"/>
            </w:rPr>
          </w:pPr>
          <w:r w:rsidRPr="001E4047">
            <w:rPr>
              <w:b/>
              <w:sz w:val="16"/>
              <w:szCs w:val="16"/>
            </w:rPr>
            <w:t>Δ.Ο. ΣΚΥΛΙΤΣΗ 19 (3</w:t>
          </w:r>
          <w:r w:rsidRPr="001E4047">
            <w:rPr>
              <w:b/>
              <w:sz w:val="16"/>
              <w:szCs w:val="16"/>
              <w:vertAlign w:val="superscript"/>
            </w:rPr>
            <w:t>ος</w:t>
          </w:r>
          <w:r w:rsidRPr="001E4047">
            <w:rPr>
              <w:b/>
              <w:sz w:val="16"/>
              <w:szCs w:val="16"/>
            </w:rPr>
            <w:t xml:space="preserve"> όροφος) ΠΕΙΡΑΙΑΣ</w:t>
          </w:r>
        </w:p>
        <w:p w:rsidR="00431841" w:rsidRPr="00587890" w:rsidRDefault="00431841" w:rsidP="00431841">
          <w:pPr>
            <w:jc w:val="center"/>
            <w:rPr>
              <w:b/>
              <w:sz w:val="16"/>
              <w:szCs w:val="16"/>
            </w:rPr>
          </w:pPr>
          <w:r w:rsidRPr="001E4047">
            <w:rPr>
              <w:b/>
              <w:sz w:val="16"/>
              <w:szCs w:val="16"/>
            </w:rPr>
            <w:t>ΤΗΛ</w:t>
          </w:r>
          <w:r w:rsidRPr="001E4047">
            <w:rPr>
              <w:b/>
              <w:sz w:val="16"/>
              <w:szCs w:val="16"/>
              <w:lang w:val="en-US"/>
            </w:rPr>
            <w:t xml:space="preserve">: 210 4173177 </w:t>
          </w:r>
          <w:r w:rsidR="00B747D1">
            <w:rPr>
              <w:b/>
              <w:sz w:val="16"/>
              <w:szCs w:val="16"/>
            </w:rPr>
            <w:t xml:space="preserve"> -   </w:t>
          </w:r>
          <w:r w:rsidRPr="001E4047">
            <w:rPr>
              <w:b/>
              <w:sz w:val="16"/>
              <w:szCs w:val="16"/>
            </w:rPr>
            <w:t>ΦΑΞ</w:t>
          </w:r>
          <w:r w:rsidRPr="001E4047">
            <w:rPr>
              <w:b/>
              <w:sz w:val="16"/>
              <w:szCs w:val="16"/>
              <w:lang w:val="en-US"/>
            </w:rPr>
            <w:t>: 210 4173119</w:t>
          </w:r>
          <w:r w:rsidR="00587890">
            <w:rPr>
              <w:b/>
              <w:sz w:val="16"/>
              <w:szCs w:val="16"/>
              <w:lang w:val="en-US"/>
            </w:rPr>
            <w:t xml:space="preserve"> – </w:t>
          </w:r>
          <w:r w:rsidR="00587890">
            <w:rPr>
              <w:b/>
              <w:sz w:val="16"/>
              <w:szCs w:val="16"/>
            </w:rPr>
            <w:t>ΚΙΝΗΤΟ: 6944780361</w:t>
          </w:r>
        </w:p>
        <w:p w:rsidR="002B3F18" w:rsidRPr="002B3F18" w:rsidRDefault="009D2383" w:rsidP="00431841">
          <w:pPr>
            <w:jc w:val="center"/>
            <w:rPr>
              <w:b/>
              <w:sz w:val="20"/>
              <w:szCs w:val="20"/>
              <w:lang w:val="en-US"/>
            </w:rPr>
          </w:pPr>
          <w:hyperlink r:id="rId2" w:history="1">
            <w:r w:rsidR="00587890" w:rsidRPr="00D97D1E">
              <w:rPr>
                <w:rStyle w:val="-"/>
                <w:b/>
                <w:sz w:val="20"/>
                <w:szCs w:val="20"/>
                <w:lang w:val="en-US"/>
              </w:rPr>
              <w:t>http://www.pas</w:t>
            </w:r>
            <w:r w:rsidR="00587890" w:rsidRPr="00D97D1E">
              <w:rPr>
                <w:rStyle w:val="-"/>
                <w:b/>
                <w:sz w:val="20"/>
                <w:szCs w:val="20"/>
              </w:rPr>
              <w:t>χ</w:t>
            </w:r>
            <w:r w:rsidR="00587890" w:rsidRPr="00D97D1E">
              <w:rPr>
                <w:rStyle w:val="-"/>
                <w:b/>
                <w:sz w:val="20"/>
                <w:szCs w:val="20"/>
                <w:lang w:val="en-US"/>
              </w:rPr>
              <w:t>me.gr</w:t>
            </w:r>
          </w:hyperlink>
          <w:r w:rsidR="002B3F18" w:rsidRPr="002B3F18">
            <w:rPr>
              <w:b/>
              <w:sz w:val="20"/>
              <w:szCs w:val="20"/>
              <w:lang w:val="en-US"/>
            </w:rPr>
            <w:t xml:space="preserve"> </w:t>
          </w:r>
        </w:p>
        <w:p w:rsidR="00431841" w:rsidRPr="00752559" w:rsidRDefault="00431841" w:rsidP="00431841">
          <w:pPr>
            <w:jc w:val="center"/>
            <w:rPr>
              <w:b/>
              <w:sz w:val="20"/>
              <w:szCs w:val="20"/>
              <w:lang w:val="en-US"/>
            </w:rPr>
          </w:pPr>
          <w:r w:rsidRPr="00752559">
            <w:rPr>
              <w:b/>
              <w:sz w:val="20"/>
              <w:szCs w:val="20"/>
              <w:lang w:val="en-US"/>
            </w:rPr>
            <w:t xml:space="preserve">e-mail: </w:t>
          </w:r>
          <w:hyperlink r:id="rId3" w:history="1">
            <w:r w:rsidRPr="00752559">
              <w:rPr>
                <w:rStyle w:val="-"/>
                <w:b/>
                <w:sz w:val="20"/>
                <w:szCs w:val="20"/>
                <w:lang w:val="en-US"/>
              </w:rPr>
              <w:t>xeiristes.peiraia@gmail.com</w:t>
            </w:r>
          </w:hyperlink>
        </w:p>
        <w:p w:rsidR="00431841" w:rsidRDefault="00431841" w:rsidP="001E4047">
          <w:pPr>
            <w:jc w:val="center"/>
            <w:rPr>
              <w:sz w:val="16"/>
              <w:szCs w:val="16"/>
              <w:lang w:val="en-US"/>
            </w:rPr>
          </w:pPr>
          <w:r w:rsidRPr="00431841">
            <w:rPr>
              <w:noProof/>
              <w:sz w:val="16"/>
              <w:szCs w:val="16"/>
              <w:lang w:eastAsia="el-GR"/>
            </w:rPr>
            <w:drawing>
              <wp:inline distT="0" distB="0" distL="0" distR="0">
                <wp:extent cx="2803750" cy="45719"/>
                <wp:effectExtent l="19050" t="0" r="0" b="0"/>
                <wp:docPr id="5" name="Εικόνα 1" descr="C:\Documents and Settings\User\Τα έγγραφά μου\Οι εικόνες μου\χωρίς τίτλο125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User\Τα έγγραφά μου\Οι εικόνες μου\χωρίς τίτλο125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881" cy="486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</w:tcPr>
        <w:p w:rsidR="00431841" w:rsidRDefault="00431841" w:rsidP="001E4047">
          <w:pPr>
            <w:jc w:val="center"/>
            <w:rPr>
              <w:sz w:val="16"/>
              <w:szCs w:val="16"/>
              <w:lang w:val="en-US"/>
            </w:rPr>
          </w:pPr>
          <w:r>
            <w:rPr>
              <w:noProof/>
              <w:sz w:val="16"/>
              <w:szCs w:val="16"/>
              <w:lang w:eastAsia="el-GR"/>
            </w:rPr>
            <w:drawing>
              <wp:inline distT="0" distB="0" distL="0" distR="0">
                <wp:extent cx="1477645" cy="1219200"/>
                <wp:effectExtent l="19050" t="0" r="8255" b="0"/>
                <wp:docPr id="7" name="Εικόνα 5" descr="C:\Documents and Settings\User\Τα έγγραφά μου\Οι εικόνες μου\χωρίς τίτλο124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Documents and Settings\User\Τα έγγραφά μου\Οι εικόνες μου\χωρίς τίτλο124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7645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31841" w:rsidRPr="00431841" w:rsidRDefault="00431841" w:rsidP="00431841">
    <w:pPr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239AD"/>
    <w:multiLevelType w:val="hybridMultilevel"/>
    <w:tmpl w:val="5CF819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2487D"/>
    <w:multiLevelType w:val="hybridMultilevel"/>
    <w:tmpl w:val="2592DB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F7A68"/>
    <w:multiLevelType w:val="hybridMultilevel"/>
    <w:tmpl w:val="71B46234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AE864DA"/>
    <w:multiLevelType w:val="hybridMultilevel"/>
    <w:tmpl w:val="895293FA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EC154B6"/>
    <w:multiLevelType w:val="hybridMultilevel"/>
    <w:tmpl w:val="53D483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0C1B67"/>
    <w:multiLevelType w:val="hybridMultilevel"/>
    <w:tmpl w:val="51049C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FF7877"/>
    <w:rsid w:val="000647B9"/>
    <w:rsid w:val="00070C3B"/>
    <w:rsid w:val="000912AA"/>
    <w:rsid w:val="000E07A4"/>
    <w:rsid w:val="000E352B"/>
    <w:rsid w:val="0013389C"/>
    <w:rsid w:val="001359D9"/>
    <w:rsid w:val="00136239"/>
    <w:rsid w:val="00136D28"/>
    <w:rsid w:val="001D13E8"/>
    <w:rsid w:val="001E4047"/>
    <w:rsid w:val="001F06EB"/>
    <w:rsid w:val="001F52D4"/>
    <w:rsid w:val="0022770A"/>
    <w:rsid w:val="00257DCA"/>
    <w:rsid w:val="00284744"/>
    <w:rsid w:val="00292EF5"/>
    <w:rsid w:val="002B1E65"/>
    <w:rsid w:val="002B3F18"/>
    <w:rsid w:val="002B71B4"/>
    <w:rsid w:val="002D2ACC"/>
    <w:rsid w:val="003760C3"/>
    <w:rsid w:val="003C7768"/>
    <w:rsid w:val="003D1C8F"/>
    <w:rsid w:val="003D68AE"/>
    <w:rsid w:val="004067C2"/>
    <w:rsid w:val="004260F0"/>
    <w:rsid w:val="00426EC6"/>
    <w:rsid w:val="00430D18"/>
    <w:rsid w:val="00431841"/>
    <w:rsid w:val="004350FA"/>
    <w:rsid w:val="00435953"/>
    <w:rsid w:val="00437B69"/>
    <w:rsid w:val="00442F41"/>
    <w:rsid w:val="004A2EF6"/>
    <w:rsid w:val="004B4F46"/>
    <w:rsid w:val="004F3193"/>
    <w:rsid w:val="0050625C"/>
    <w:rsid w:val="0051303E"/>
    <w:rsid w:val="005261D7"/>
    <w:rsid w:val="00546A6C"/>
    <w:rsid w:val="005819F8"/>
    <w:rsid w:val="00587890"/>
    <w:rsid w:val="005F6F1D"/>
    <w:rsid w:val="00610151"/>
    <w:rsid w:val="006206B8"/>
    <w:rsid w:val="00636D25"/>
    <w:rsid w:val="00661E87"/>
    <w:rsid w:val="00664A1E"/>
    <w:rsid w:val="006803D3"/>
    <w:rsid w:val="00693E09"/>
    <w:rsid w:val="006B006D"/>
    <w:rsid w:val="006F6F2B"/>
    <w:rsid w:val="007021AA"/>
    <w:rsid w:val="00752559"/>
    <w:rsid w:val="007A3184"/>
    <w:rsid w:val="007B58CD"/>
    <w:rsid w:val="007C4108"/>
    <w:rsid w:val="007E3041"/>
    <w:rsid w:val="008405B1"/>
    <w:rsid w:val="008409E1"/>
    <w:rsid w:val="00842E09"/>
    <w:rsid w:val="008562D9"/>
    <w:rsid w:val="008636BC"/>
    <w:rsid w:val="00896449"/>
    <w:rsid w:val="008A0E6D"/>
    <w:rsid w:val="008E4E67"/>
    <w:rsid w:val="00922948"/>
    <w:rsid w:val="00947BA0"/>
    <w:rsid w:val="009B71D9"/>
    <w:rsid w:val="009C0C47"/>
    <w:rsid w:val="009C4C09"/>
    <w:rsid w:val="009D2383"/>
    <w:rsid w:val="009F3AAC"/>
    <w:rsid w:val="00A213D9"/>
    <w:rsid w:val="00A77F29"/>
    <w:rsid w:val="00AA0772"/>
    <w:rsid w:val="00AE7E6A"/>
    <w:rsid w:val="00AF4E68"/>
    <w:rsid w:val="00B05727"/>
    <w:rsid w:val="00B16A36"/>
    <w:rsid w:val="00B21353"/>
    <w:rsid w:val="00B606D5"/>
    <w:rsid w:val="00B66260"/>
    <w:rsid w:val="00B747D1"/>
    <w:rsid w:val="00B965F6"/>
    <w:rsid w:val="00BC7976"/>
    <w:rsid w:val="00BD4CE0"/>
    <w:rsid w:val="00BD5D43"/>
    <w:rsid w:val="00C256AA"/>
    <w:rsid w:val="00C967DF"/>
    <w:rsid w:val="00CA244B"/>
    <w:rsid w:val="00CB3C3C"/>
    <w:rsid w:val="00CD235B"/>
    <w:rsid w:val="00D26A11"/>
    <w:rsid w:val="00D57CBD"/>
    <w:rsid w:val="00DD0EF3"/>
    <w:rsid w:val="00E105A4"/>
    <w:rsid w:val="00E66085"/>
    <w:rsid w:val="00EA350D"/>
    <w:rsid w:val="00EA62CE"/>
    <w:rsid w:val="00EC67D8"/>
    <w:rsid w:val="00ED441F"/>
    <w:rsid w:val="00F0353A"/>
    <w:rsid w:val="00F1456F"/>
    <w:rsid w:val="00F461BB"/>
    <w:rsid w:val="00F74D82"/>
    <w:rsid w:val="00F92E41"/>
    <w:rsid w:val="00FF7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D57CBD"/>
    <w:rPr>
      <w:sz w:val="32"/>
      <w:szCs w:val="20"/>
      <w:lang w:eastAsia="el-GR"/>
    </w:rPr>
  </w:style>
  <w:style w:type="character" w:customStyle="1" w:styleId="Char">
    <w:name w:val="Σώμα κειμένου Char"/>
    <w:basedOn w:val="a0"/>
    <w:link w:val="a3"/>
    <w:rsid w:val="00D57CBD"/>
    <w:rPr>
      <w:rFonts w:ascii="Times New Roman" w:eastAsia="Times New Roman" w:hAnsi="Times New Roman" w:cs="Times New Roman"/>
      <w:sz w:val="32"/>
      <w:szCs w:val="20"/>
      <w:lang w:eastAsia="el-GR"/>
    </w:rPr>
  </w:style>
  <w:style w:type="character" w:styleId="-">
    <w:name w:val="Hyperlink"/>
    <w:basedOn w:val="a0"/>
    <w:uiPriority w:val="99"/>
    <w:rsid w:val="00D57CBD"/>
    <w:rPr>
      <w:color w:val="0000FF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D57CBD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D57CBD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770A"/>
    <w:pPr>
      <w:ind w:left="720"/>
      <w:contextualSpacing/>
    </w:pPr>
  </w:style>
  <w:style w:type="paragraph" w:styleId="a6">
    <w:name w:val="header"/>
    <w:basedOn w:val="a"/>
    <w:link w:val="Char1"/>
    <w:uiPriority w:val="99"/>
    <w:unhideWhenUsed/>
    <w:rsid w:val="005F6F1D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5F6F1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2"/>
    <w:uiPriority w:val="99"/>
    <w:unhideWhenUsed/>
    <w:rsid w:val="005F6F1D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rsid w:val="005F6F1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Char3"/>
    <w:uiPriority w:val="1"/>
    <w:qFormat/>
    <w:rsid w:val="005F6F1D"/>
    <w:pPr>
      <w:spacing w:after="0" w:line="240" w:lineRule="auto"/>
    </w:pPr>
    <w:rPr>
      <w:rFonts w:eastAsiaTheme="minorEastAsia"/>
    </w:rPr>
  </w:style>
  <w:style w:type="character" w:customStyle="1" w:styleId="Char3">
    <w:name w:val="Χωρίς διάστιχο Char"/>
    <w:basedOn w:val="a0"/>
    <w:link w:val="a8"/>
    <w:uiPriority w:val="1"/>
    <w:rsid w:val="005F6F1D"/>
    <w:rPr>
      <w:rFonts w:eastAsiaTheme="minorEastAsia"/>
    </w:rPr>
  </w:style>
  <w:style w:type="table" w:styleId="a9">
    <w:name w:val="Table Grid"/>
    <w:basedOn w:val="a1"/>
    <w:rsid w:val="005F6F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qFormat/>
    <w:rsid w:val="004350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xeiristes.peiraia@gmail.com" TargetMode="External"/><Relationship Id="rId2" Type="http://schemas.openxmlformats.org/officeDocument/2006/relationships/hyperlink" Target="http://www.pas&#967;me.gr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916;&#919;&#924;&#927;&#933;&#916;&#919;&#931;%20&#935;&#917;&#921;&#929;&#921;&#931;&#932;&#917;&#931;\&#917;&#915;&#915;&#929;&#913;&#934;&#927;%20&#931;&#937;&#924;&#913;&#932;&#917;&#921;&#927;&#933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FBC8A-A959-4DD5-8E89-87F781D64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ΕΓΓΡΑΦΟ ΣΩΜΑΤΕΙΟΥ</Template>
  <TotalTime>17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ΠΑΝΕΛΛΗΝΙΟΣ ΣΥΝΔΕΣΜΟΣ ΧΕΙΡΙΣΤΩΝ ΠΕΙΡΑΙΑ 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ΣΩΜΑΤΕΙΟ ΧΕΙΡΙΣΤΩΝ</dc:creator>
  <cp:keywords/>
  <dc:description/>
  <cp:lastModifiedBy>ΣΩΜΑΤΕΙΟ ΧΕΙΡΙΣΤΩΝ</cp:lastModifiedBy>
  <cp:revision>1</cp:revision>
  <cp:lastPrinted>2011-03-23T10:31:00Z</cp:lastPrinted>
  <dcterms:created xsi:type="dcterms:W3CDTF">2013-08-05T09:15:00Z</dcterms:created>
  <dcterms:modified xsi:type="dcterms:W3CDTF">2013-08-05T09:32:00Z</dcterms:modified>
</cp:coreProperties>
</file>