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1B4" w:rsidRPr="00284744" w:rsidRDefault="002B71B4" w:rsidP="0078263E">
      <w:pPr>
        <w:spacing w:line="360" w:lineRule="auto"/>
        <w:ind w:left="709" w:right="556"/>
        <w:rPr>
          <w:sz w:val="16"/>
          <w:szCs w:val="1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7"/>
        <w:gridCol w:w="4542"/>
      </w:tblGrid>
      <w:tr w:rsidR="00BD5D43" w:rsidRPr="002E2AF1" w:rsidTr="0078263E">
        <w:tc>
          <w:tcPr>
            <w:tcW w:w="5347" w:type="dxa"/>
          </w:tcPr>
          <w:p w:rsidR="00BD5D43" w:rsidRPr="002E2AF1" w:rsidRDefault="00BD5D43" w:rsidP="0078263E">
            <w:pPr>
              <w:spacing w:line="360" w:lineRule="auto"/>
              <w:ind w:left="709" w:right="556"/>
              <w:rPr>
                <w:b/>
                <w:sz w:val="24"/>
                <w:szCs w:val="24"/>
              </w:rPr>
            </w:pPr>
            <w:r w:rsidRPr="002E2AF1">
              <w:rPr>
                <w:b/>
                <w:sz w:val="24"/>
                <w:szCs w:val="24"/>
              </w:rPr>
              <w:t>ΑΡΙΘ.ΠΡΩΤ</w:t>
            </w:r>
            <w:r w:rsidR="00523472">
              <w:rPr>
                <w:b/>
                <w:sz w:val="24"/>
                <w:szCs w:val="24"/>
              </w:rPr>
              <w:t xml:space="preserve">: </w:t>
            </w:r>
            <w:r w:rsidR="002E2AF1">
              <w:rPr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4542" w:type="dxa"/>
          </w:tcPr>
          <w:p w:rsidR="00BD5D43" w:rsidRPr="002E2AF1" w:rsidRDefault="00BD5D43" w:rsidP="002E2AF1">
            <w:pPr>
              <w:spacing w:line="360" w:lineRule="auto"/>
              <w:ind w:right="556"/>
              <w:jc w:val="right"/>
              <w:rPr>
                <w:b/>
                <w:sz w:val="24"/>
                <w:szCs w:val="24"/>
              </w:rPr>
            </w:pPr>
            <w:r w:rsidRPr="002E2AF1">
              <w:rPr>
                <w:b/>
                <w:sz w:val="24"/>
                <w:szCs w:val="24"/>
              </w:rPr>
              <w:t>ΠΕΙΡΑΙΑΣ:</w:t>
            </w:r>
            <w:r w:rsidRPr="002E2AF1">
              <w:rPr>
                <w:sz w:val="24"/>
                <w:szCs w:val="24"/>
              </w:rPr>
              <w:t xml:space="preserve"> </w:t>
            </w:r>
            <w:r w:rsidR="00833A8A">
              <w:rPr>
                <w:sz w:val="24"/>
                <w:szCs w:val="24"/>
              </w:rPr>
              <w:t>18</w:t>
            </w:r>
            <w:r w:rsidR="002E2AF1">
              <w:rPr>
                <w:sz w:val="24"/>
                <w:szCs w:val="24"/>
              </w:rPr>
              <w:t xml:space="preserve"> / 02 / 2014</w:t>
            </w:r>
          </w:p>
        </w:tc>
      </w:tr>
    </w:tbl>
    <w:p w:rsidR="00430D18" w:rsidRDefault="00430D18" w:rsidP="0078263E">
      <w:pPr>
        <w:spacing w:line="360" w:lineRule="auto"/>
        <w:ind w:left="709" w:right="556"/>
        <w:jc w:val="center"/>
        <w:rPr>
          <w:sz w:val="16"/>
          <w:szCs w:val="16"/>
        </w:rPr>
      </w:pPr>
    </w:p>
    <w:p w:rsidR="00833A8A" w:rsidRPr="00833A8A" w:rsidRDefault="00833A8A" w:rsidP="0078263E">
      <w:pPr>
        <w:spacing w:line="360" w:lineRule="auto"/>
        <w:ind w:left="709" w:right="556"/>
        <w:jc w:val="center"/>
        <w:rPr>
          <w:sz w:val="16"/>
          <w:szCs w:val="16"/>
        </w:rPr>
      </w:pPr>
    </w:p>
    <w:p w:rsidR="003C7768" w:rsidRPr="0078263E" w:rsidRDefault="0078263E" w:rsidP="0078263E">
      <w:pPr>
        <w:spacing w:line="360" w:lineRule="auto"/>
        <w:ind w:left="709" w:right="556"/>
        <w:jc w:val="center"/>
        <w:rPr>
          <w:b/>
          <w:sz w:val="28"/>
          <w:szCs w:val="28"/>
          <w:u w:val="single"/>
        </w:rPr>
      </w:pPr>
      <w:r w:rsidRPr="0078263E">
        <w:rPr>
          <w:b/>
          <w:sz w:val="28"/>
          <w:szCs w:val="28"/>
          <w:u w:val="single"/>
        </w:rPr>
        <w:t>ΑΝΑΚΟΙΝΩΣΗ</w:t>
      </w:r>
    </w:p>
    <w:p w:rsidR="00BD5D43" w:rsidRDefault="00BD5D43" w:rsidP="0078263E">
      <w:pPr>
        <w:spacing w:line="360" w:lineRule="auto"/>
        <w:ind w:left="709" w:right="556"/>
        <w:rPr>
          <w:sz w:val="16"/>
          <w:szCs w:val="16"/>
        </w:rPr>
      </w:pPr>
    </w:p>
    <w:p w:rsidR="00833A8A" w:rsidRPr="00284744" w:rsidRDefault="00833A8A" w:rsidP="0078263E">
      <w:pPr>
        <w:spacing w:line="360" w:lineRule="auto"/>
        <w:ind w:left="709" w:right="556"/>
        <w:rPr>
          <w:sz w:val="16"/>
          <w:szCs w:val="16"/>
        </w:rPr>
      </w:pPr>
    </w:p>
    <w:tbl>
      <w:tblPr>
        <w:tblStyle w:val="a9"/>
        <w:tblW w:w="11016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6"/>
      </w:tblGrid>
      <w:tr w:rsidR="00BD5D43" w:rsidRPr="0078263E" w:rsidTr="0078263E">
        <w:trPr>
          <w:trHeight w:val="385"/>
        </w:trPr>
        <w:tc>
          <w:tcPr>
            <w:tcW w:w="11016" w:type="dxa"/>
          </w:tcPr>
          <w:p w:rsidR="00BD5D43" w:rsidRPr="0078263E" w:rsidRDefault="00BD5D43" w:rsidP="00833A8A">
            <w:pPr>
              <w:spacing w:line="360" w:lineRule="auto"/>
              <w:ind w:left="-108" w:right="556"/>
              <w:rPr>
                <w:b/>
                <w:sz w:val="24"/>
                <w:szCs w:val="24"/>
              </w:rPr>
            </w:pPr>
            <w:r w:rsidRPr="0078263E">
              <w:rPr>
                <w:b/>
                <w:sz w:val="24"/>
                <w:szCs w:val="24"/>
              </w:rPr>
              <w:t>ΘΕΜΑ:</w:t>
            </w:r>
            <w:r w:rsidR="0078263E" w:rsidRPr="0078263E">
              <w:rPr>
                <w:b/>
                <w:sz w:val="24"/>
                <w:szCs w:val="24"/>
                <w:lang w:val="en-US"/>
              </w:rPr>
              <w:t xml:space="preserve"> </w:t>
            </w:r>
            <w:r w:rsidR="00523472">
              <w:rPr>
                <w:b/>
                <w:sz w:val="24"/>
                <w:szCs w:val="24"/>
              </w:rPr>
              <w:t>«Πρόσκληση για υποψηφιότητες</w:t>
            </w:r>
            <w:r w:rsidR="0078263E" w:rsidRPr="0078263E">
              <w:rPr>
                <w:b/>
                <w:sz w:val="24"/>
                <w:szCs w:val="24"/>
              </w:rPr>
              <w:t>»</w:t>
            </w:r>
          </w:p>
        </w:tc>
      </w:tr>
    </w:tbl>
    <w:p w:rsidR="00833A8A" w:rsidRDefault="00833A8A" w:rsidP="00833A8A">
      <w:pPr>
        <w:pStyle w:val="Web"/>
        <w:spacing w:before="240" w:beforeAutospacing="0" w:after="240" w:afterAutospacing="0" w:line="360" w:lineRule="auto"/>
        <w:ind w:left="709" w:right="556"/>
        <w:textAlignment w:val="baseline"/>
        <w:rPr>
          <w:b/>
          <w:color w:val="000000"/>
        </w:rPr>
      </w:pPr>
    </w:p>
    <w:p w:rsidR="00833A8A" w:rsidRDefault="0078263E" w:rsidP="00833A8A">
      <w:pPr>
        <w:pStyle w:val="Web"/>
        <w:spacing w:before="240" w:beforeAutospacing="0" w:after="240" w:afterAutospacing="0" w:line="360" w:lineRule="auto"/>
        <w:ind w:left="709" w:right="556"/>
        <w:textAlignment w:val="baseline"/>
        <w:rPr>
          <w:b/>
          <w:color w:val="000000"/>
        </w:rPr>
      </w:pPr>
      <w:r w:rsidRPr="0078263E">
        <w:rPr>
          <w:b/>
          <w:color w:val="000000"/>
        </w:rPr>
        <w:t xml:space="preserve">Η </w:t>
      </w:r>
      <w:r w:rsidR="00523472">
        <w:rPr>
          <w:b/>
          <w:color w:val="000000"/>
        </w:rPr>
        <w:t>Εφορευτική Επιτροπή</w:t>
      </w:r>
      <w:r w:rsidR="00833A8A">
        <w:rPr>
          <w:b/>
          <w:color w:val="000000"/>
        </w:rPr>
        <w:t xml:space="preserve"> που εκλέχτηκε από τις αρχαιρεσίες της 15/02/2014 σύμφωνα με το πρακτικό αρχαιρεσιών,</w:t>
      </w:r>
      <w:r w:rsidR="00523472">
        <w:rPr>
          <w:b/>
          <w:color w:val="000000"/>
        </w:rPr>
        <w:t xml:space="preserve"> καλεί τα μέλη του </w:t>
      </w:r>
      <w:r w:rsidRPr="0078263E">
        <w:rPr>
          <w:b/>
          <w:color w:val="000000"/>
        </w:rPr>
        <w:t xml:space="preserve">σωματείου </w:t>
      </w:r>
      <w:r w:rsidR="00523472">
        <w:rPr>
          <w:b/>
          <w:color w:val="000000"/>
        </w:rPr>
        <w:t>που θέλουν να δηλώσουν υποψηφιότητα για τις αρχαιρεσίες του συνδέσμου</w:t>
      </w:r>
      <w:r w:rsidR="00833A8A">
        <w:rPr>
          <w:b/>
          <w:color w:val="000000"/>
        </w:rPr>
        <w:t xml:space="preserve"> και αφορούν:</w:t>
      </w:r>
    </w:p>
    <w:p w:rsidR="00833A8A" w:rsidRDefault="00833A8A" w:rsidP="00833A8A">
      <w:pPr>
        <w:pStyle w:val="Web"/>
        <w:numPr>
          <w:ilvl w:val="0"/>
          <w:numId w:val="7"/>
        </w:numPr>
        <w:spacing w:before="240" w:beforeAutospacing="0" w:after="240" w:afterAutospacing="0" w:line="360" w:lineRule="auto"/>
        <w:ind w:right="556"/>
        <w:textAlignment w:val="baseline"/>
        <w:rPr>
          <w:b/>
          <w:color w:val="000000"/>
        </w:rPr>
      </w:pPr>
      <w:r>
        <w:rPr>
          <w:b/>
          <w:color w:val="000000"/>
        </w:rPr>
        <w:t>Εκλογή Διοίκησης</w:t>
      </w:r>
    </w:p>
    <w:p w:rsidR="00833A8A" w:rsidRDefault="00833A8A" w:rsidP="00833A8A">
      <w:pPr>
        <w:pStyle w:val="Web"/>
        <w:numPr>
          <w:ilvl w:val="0"/>
          <w:numId w:val="7"/>
        </w:numPr>
        <w:spacing w:before="240" w:beforeAutospacing="0" w:after="240" w:afterAutospacing="0" w:line="360" w:lineRule="auto"/>
        <w:ind w:right="556"/>
        <w:textAlignment w:val="baseline"/>
        <w:rPr>
          <w:b/>
          <w:color w:val="000000"/>
        </w:rPr>
      </w:pPr>
      <w:r>
        <w:rPr>
          <w:b/>
          <w:color w:val="000000"/>
        </w:rPr>
        <w:t>Εκλογή αντιπροσώπων στις δευτεροβάθμιες οργανώσεις ΕΚΠ και ΟΧΜΓΕ</w:t>
      </w:r>
    </w:p>
    <w:p w:rsidR="00833A8A" w:rsidRDefault="00833A8A" w:rsidP="00833A8A">
      <w:pPr>
        <w:pStyle w:val="Web"/>
        <w:numPr>
          <w:ilvl w:val="0"/>
          <w:numId w:val="7"/>
        </w:numPr>
        <w:spacing w:before="240" w:beforeAutospacing="0" w:after="240" w:afterAutospacing="0" w:line="360" w:lineRule="auto"/>
        <w:ind w:right="556"/>
        <w:textAlignment w:val="baseline"/>
        <w:rPr>
          <w:b/>
          <w:color w:val="000000"/>
        </w:rPr>
      </w:pPr>
      <w:r>
        <w:rPr>
          <w:b/>
          <w:color w:val="000000"/>
        </w:rPr>
        <w:t>Εκλογή Ελεγκτικής Επιτροπής</w:t>
      </w:r>
    </w:p>
    <w:p w:rsidR="00CA3B4E" w:rsidRPr="0078263E" w:rsidRDefault="00523472" w:rsidP="00833A8A">
      <w:pPr>
        <w:pStyle w:val="Web"/>
        <w:spacing w:before="240" w:beforeAutospacing="0" w:after="240" w:afterAutospacing="0" w:line="360" w:lineRule="auto"/>
        <w:ind w:left="709" w:right="556"/>
        <w:textAlignment w:val="baseline"/>
        <w:rPr>
          <w:b/>
          <w:color w:val="000000"/>
        </w:rPr>
      </w:pPr>
      <w:r>
        <w:rPr>
          <w:b/>
          <w:color w:val="000000"/>
        </w:rPr>
        <w:t>να  καταθέσουν τις αιτήσεις στα γραφεία του συνδέσμου μας</w:t>
      </w:r>
      <w:r w:rsidR="00CA3B4E" w:rsidRPr="0078263E">
        <w:rPr>
          <w:b/>
          <w:color w:val="000000"/>
        </w:rPr>
        <w:t xml:space="preserve"> στο Εργατικό Κέντρο Πειραιά, οδό</w:t>
      </w:r>
      <w:r w:rsidR="00CA3B4E">
        <w:rPr>
          <w:b/>
          <w:color w:val="000000"/>
        </w:rPr>
        <w:t>ς: Δ.Ο. Σκυλίτση 19, 3ος όροφος</w:t>
      </w:r>
      <w:r w:rsidR="00833A8A">
        <w:rPr>
          <w:b/>
          <w:color w:val="000000"/>
        </w:rPr>
        <w:t>,</w:t>
      </w:r>
      <w:r w:rsidR="00CA3B4E">
        <w:rPr>
          <w:b/>
          <w:color w:val="000000"/>
        </w:rPr>
        <w:t xml:space="preserve"> από</w:t>
      </w:r>
      <w:r w:rsidR="00833A8A">
        <w:rPr>
          <w:b/>
          <w:color w:val="000000"/>
        </w:rPr>
        <w:t xml:space="preserve"> σήμερα</w:t>
      </w:r>
      <w:r w:rsidR="00CA3B4E">
        <w:rPr>
          <w:b/>
          <w:color w:val="000000"/>
        </w:rPr>
        <w:t xml:space="preserve"> έως</w:t>
      </w:r>
      <w:r w:rsidR="00833A8A">
        <w:rPr>
          <w:b/>
          <w:color w:val="000000"/>
        </w:rPr>
        <w:t xml:space="preserve"> τις</w:t>
      </w:r>
      <w:r w:rsidR="00CA3B4E">
        <w:rPr>
          <w:b/>
          <w:color w:val="000000"/>
        </w:rPr>
        <w:t xml:space="preserve"> 27/2/2014 και ώρες από 17:00 έως 19:00.</w:t>
      </w:r>
    </w:p>
    <w:p w:rsidR="0078263E" w:rsidRDefault="0078263E" w:rsidP="00833A8A">
      <w:pPr>
        <w:pStyle w:val="Web"/>
        <w:spacing w:before="0" w:beforeAutospacing="0" w:after="0" w:afterAutospacing="0" w:line="360" w:lineRule="auto"/>
        <w:ind w:left="709" w:right="556"/>
        <w:textAlignment w:val="baseline"/>
        <w:rPr>
          <w:b/>
          <w:color w:val="000000"/>
          <w:bdr w:val="none" w:sz="0" w:space="0" w:color="auto" w:frame="1"/>
        </w:rPr>
      </w:pPr>
      <w:r w:rsidRPr="0078263E">
        <w:rPr>
          <w:b/>
          <w:color w:val="000000"/>
          <w:bdr w:val="none" w:sz="0" w:space="0" w:color="auto" w:frame="1"/>
        </w:rPr>
        <w:t>Δικαίωμα συμμετοχής</w:t>
      </w:r>
      <w:r w:rsidR="002E2AF1">
        <w:rPr>
          <w:b/>
          <w:color w:val="000000"/>
          <w:bdr w:val="none" w:sz="0" w:space="0" w:color="auto" w:frame="1"/>
        </w:rPr>
        <w:t xml:space="preserve"> στις διαδικασίες</w:t>
      </w:r>
      <w:r w:rsidRPr="0078263E">
        <w:rPr>
          <w:b/>
          <w:color w:val="000000"/>
          <w:bdr w:val="none" w:sz="0" w:space="0" w:color="auto" w:frame="1"/>
        </w:rPr>
        <w:t xml:space="preserve"> έχουν </w:t>
      </w:r>
      <w:r w:rsidRPr="0078263E">
        <w:rPr>
          <w:rStyle w:val="ab"/>
          <w:color w:val="000000"/>
          <w:u w:val="single"/>
          <w:bdr w:val="none" w:sz="0" w:space="0" w:color="auto" w:frame="1"/>
        </w:rPr>
        <w:t>μόνο</w:t>
      </w:r>
      <w:r w:rsidRPr="002E2AF1">
        <w:rPr>
          <w:color w:val="000000"/>
          <w:u w:val="single"/>
          <w:bdr w:val="none" w:sz="0" w:space="0" w:color="auto" w:frame="1"/>
        </w:rPr>
        <w:t> </w:t>
      </w:r>
      <w:r w:rsidRPr="002E2AF1">
        <w:rPr>
          <w:b/>
          <w:color w:val="000000"/>
          <w:u w:val="single"/>
          <w:bdr w:val="none" w:sz="0" w:space="0" w:color="auto" w:frame="1"/>
        </w:rPr>
        <w:t xml:space="preserve">τα οικονομικώς εντάξει μέλη </w:t>
      </w:r>
      <w:r w:rsidR="002E2AF1">
        <w:rPr>
          <w:b/>
          <w:color w:val="000000"/>
          <w:bdr w:val="none" w:sz="0" w:space="0" w:color="auto" w:frame="1"/>
        </w:rPr>
        <w:t>του Σ</w:t>
      </w:r>
      <w:r w:rsidRPr="0078263E">
        <w:rPr>
          <w:b/>
          <w:color w:val="000000"/>
          <w:bdr w:val="none" w:sz="0" w:space="0" w:color="auto" w:frame="1"/>
        </w:rPr>
        <w:t xml:space="preserve">υνδέσμου ή όσοι τακτοποιήσουν τις οικονομικές εκκρεμότητες </w:t>
      </w:r>
      <w:r w:rsidRPr="002E2AF1">
        <w:rPr>
          <w:b/>
          <w:color w:val="000000"/>
          <w:u w:val="single"/>
          <w:bdr w:val="none" w:sz="0" w:space="0" w:color="auto" w:frame="1"/>
        </w:rPr>
        <w:t xml:space="preserve">μέχρι </w:t>
      </w:r>
      <w:r w:rsidR="00833A8A">
        <w:rPr>
          <w:b/>
          <w:color w:val="000000"/>
          <w:u w:val="single"/>
          <w:bdr w:val="none" w:sz="0" w:space="0" w:color="auto" w:frame="1"/>
        </w:rPr>
        <w:t>τις 26</w:t>
      </w:r>
      <w:r w:rsidRPr="002E2AF1">
        <w:rPr>
          <w:b/>
          <w:color w:val="000000"/>
          <w:u w:val="single"/>
          <w:bdr w:val="none" w:sz="0" w:space="0" w:color="auto" w:frame="1"/>
        </w:rPr>
        <w:t>/2/2014</w:t>
      </w:r>
      <w:r w:rsidRPr="0078263E">
        <w:rPr>
          <w:b/>
          <w:color w:val="000000"/>
          <w:bdr w:val="none" w:sz="0" w:space="0" w:color="auto" w:frame="1"/>
        </w:rPr>
        <w:t>.</w:t>
      </w:r>
    </w:p>
    <w:p w:rsidR="0078263E" w:rsidRDefault="0078263E" w:rsidP="00833A8A">
      <w:pPr>
        <w:pStyle w:val="Web"/>
        <w:spacing w:before="0" w:beforeAutospacing="0" w:after="0" w:afterAutospacing="0" w:line="360" w:lineRule="auto"/>
        <w:ind w:left="709" w:right="556"/>
        <w:jc w:val="center"/>
        <w:textAlignment w:val="baseline"/>
        <w:rPr>
          <w:b/>
          <w:color w:val="000000"/>
          <w:bdr w:val="none" w:sz="0" w:space="0" w:color="auto" w:frame="1"/>
        </w:rPr>
      </w:pPr>
    </w:p>
    <w:p w:rsidR="00833A8A" w:rsidRDefault="00833A8A" w:rsidP="00833A8A">
      <w:pPr>
        <w:pStyle w:val="Web"/>
        <w:spacing w:before="0" w:beforeAutospacing="0" w:after="0" w:afterAutospacing="0" w:line="360" w:lineRule="auto"/>
        <w:ind w:left="709" w:right="556"/>
        <w:jc w:val="center"/>
        <w:textAlignment w:val="baseline"/>
        <w:rPr>
          <w:b/>
          <w:color w:val="000000"/>
          <w:bdr w:val="none" w:sz="0" w:space="0" w:color="auto" w:frame="1"/>
        </w:rPr>
      </w:pPr>
    </w:p>
    <w:p w:rsidR="00833A8A" w:rsidRDefault="00833A8A" w:rsidP="00833A8A">
      <w:pPr>
        <w:pStyle w:val="Web"/>
        <w:spacing w:before="0" w:beforeAutospacing="0" w:after="0" w:afterAutospacing="0" w:line="360" w:lineRule="auto"/>
        <w:ind w:left="709" w:right="556"/>
        <w:jc w:val="center"/>
        <w:textAlignment w:val="baseline"/>
        <w:rPr>
          <w:b/>
          <w:color w:val="000000"/>
          <w:bdr w:val="none" w:sz="0" w:space="0" w:color="auto" w:frame="1"/>
        </w:rPr>
      </w:pPr>
    </w:p>
    <w:p w:rsidR="0078263E" w:rsidRPr="002E2AF1" w:rsidRDefault="00833A8A" w:rsidP="00833A8A">
      <w:pPr>
        <w:pStyle w:val="Web"/>
        <w:spacing w:before="0" w:beforeAutospacing="0" w:after="0" w:afterAutospacing="0" w:line="360" w:lineRule="auto"/>
        <w:ind w:left="709" w:right="556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>
        <w:rPr>
          <w:b/>
          <w:color w:val="000000"/>
          <w:sz w:val="28"/>
          <w:szCs w:val="28"/>
          <w:bdr w:val="none" w:sz="0" w:space="0" w:color="auto" w:frame="1"/>
        </w:rPr>
        <w:t>Η ΕΦΟΡΕΥΤΙΚΗ ΕΠΙΤΡΟΠΗ</w:t>
      </w:r>
    </w:p>
    <w:p w:rsidR="0078263E" w:rsidRDefault="0078263E" w:rsidP="0078263E">
      <w:pPr>
        <w:pStyle w:val="Web"/>
        <w:spacing w:before="0" w:beforeAutospacing="0" w:after="0" w:afterAutospacing="0" w:line="276" w:lineRule="auto"/>
        <w:ind w:left="709" w:right="556"/>
        <w:jc w:val="center"/>
        <w:textAlignment w:val="baseline"/>
        <w:rPr>
          <w:b/>
          <w:color w:val="000000"/>
          <w:bdr w:val="none" w:sz="0" w:space="0" w:color="auto" w:frame="1"/>
        </w:rPr>
      </w:pPr>
    </w:p>
    <w:p w:rsidR="002E2AF1" w:rsidRDefault="002E2AF1" w:rsidP="0078263E">
      <w:pPr>
        <w:pStyle w:val="Web"/>
        <w:spacing w:before="0" w:beforeAutospacing="0" w:after="0" w:afterAutospacing="0" w:line="276" w:lineRule="auto"/>
        <w:ind w:left="709" w:right="556"/>
        <w:jc w:val="center"/>
        <w:textAlignment w:val="baseline"/>
        <w:rPr>
          <w:b/>
          <w:color w:val="000000"/>
          <w:bdr w:val="none" w:sz="0" w:space="0" w:color="auto" w:frame="1"/>
        </w:rPr>
      </w:pPr>
    </w:p>
    <w:p w:rsidR="007021AA" w:rsidRPr="00284744" w:rsidRDefault="007021AA" w:rsidP="00284744">
      <w:pPr>
        <w:pStyle w:val="a3"/>
        <w:ind w:right="-11"/>
        <w:rPr>
          <w:sz w:val="16"/>
          <w:szCs w:val="16"/>
        </w:rPr>
      </w:pPr>
    </w:p>
    <w:sectPr w:rsidR="007021AA" w:rsidRPr="00284744" w:rsidSect="00431841">
      <w:headerReference w:type="default" r:id="rId8"/>
      <w:pgSz w:w="11906" w:h="16838"/>
      <w:pgMar w:top="765" w:right="707" w:bottom="720" w:left="720" w:header="284" w:footer="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D31" w:rsidRDefault="00731D31" w:rsidP="005F6F1D">
      <w:r>
        <w:separator/>
      </w:r>
    </w:p>
  </w:endnote>
  <w:endnote w:type="continuationSeparator" w:id="0">
    <w:p w:rsidR="00731D31" w:rsidRDefault="00731D31" w:rsidP="005F6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D31" w:rsidRDefault="00731D31" w:rsidP="005F6F1D">
      <w:r>
        <w:separator/>
      </w:r>
    </w:p>
  </w:footnote>
  <w:footnote w:type="continuationSeparator" w:id="0">
    <w:p w:rsidR="00731D31" w:rsidRDefault="00731D31" w:rsidP="005F6F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9"/>
      <w:tblW w:w="11624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694"/>
      <w:gridCol w:w="6237"/>
      <w:gridCol w:w="2693"/>
    </w:tblGrid>
    <w:tr w:rsidR="00431841" w:rsidTr="002B3F18">
      <w:trPr>
        <w:trHeight w:val="2410"/>
      </w:trPr>
      <w:tc>
        <w:tcPr>
          <w:tcW w:w="2694" w:type="dxa"/>
        </w:tcPr>
        <w:p w:rsidR="00431841" w:rsidRDefault="00431841" w:rsidP="001E4047">
          <w:pPr>
            <w:jc w:val="center"/>
            <w:rPr>
              <w:sz w:val="16"/>
              <w:szCs w:val="16"/>
              <w:lang w:val="en-US"/>
            </w:rPr>
          </w:pPr>
          <w:r>
            <w:rPr>
              <w:noProof/>
              <w:sz w:val="16"/>
              <w:szCs w:val="16"/>
              <w:lang w:eastAsia="el-GR"/>
            </w:rPr>
            <w:drawing>
              <wp:inline distT="0" distB="0" distL="0" distR="0">
                <wp:extent cx="1358265" cy="1212850"/>
                <wp:effectExtent l="19050" t="0" r="0" b="0"/>
                <wp:docPr id="6" name="Εικόνα 4" descr="C:\Documents and Settings\User\Τα έγγραφά μου\Οι εικόνες μου\χωρίς τίτλο123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Documents and Settings\User\Τα έγγραφά μου\Οι εικόνες μου\χωρίς τίτλο123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265" cy="1212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:rsidR="00431841" w:rsidRDefault="00431841" w:rsidP="00431841">
          <w:pPr>
            <w:jc w:val="center"/>
            <w:rPr>
              <w:b/>
            </w:rPr>
          </w:pPr>
        </w:p>
        <w:p w:rsidR="00431841" w:rsidRPr="001E4047" w:rsidRDefault="00431841" w:rsidP="00431841">
          <w:pPr>
            <w:jc w:val="center"/>
            <w:rPr>
              <w:b/>
            </w:rPr>
          </w:pPr>
          <w:r>
            <w:rPr>
              <w:b/>
            </w:rPr>
            <w:t xml:space="preserve">ΠΑΝΕΛΛΗΝΙΟΣ ΣΥΝΔΕΣΜΟΣ ΧΕΙΡΙΣΤΩΝ </w:t>
          </w:r>
          <w:r w:rsidRPr="001E4047">
            <w:rPr>
              <w:b/>
            </w:rPr>
            <w:t>ΚΑΙ</w:t>
          </w:r>
          <w:r>
            <w:rPr>
              <w:b/>
            </w:rPr>
            <w:t xml:space="preserve"> </w:t>
          </w:r>
          <w:r w:rsidRPr="001E4047">
            <w:rPr>
              <w:b/>
            </w:rPr>
            <w:t xml:space="preserve">ΒΟΗΘΩΝ </w:t>
          </w:r>
          <w:r>
            <w:rPr>
              <w:b/>
            </w:rPr>
            <w:t xml:space="preserve">  ΕΚΣΚΑΠΤΙΚΩΝ, </w:t>
          </w:r>
          <w:r w:rsidRPr="001E4047">
            <w:rPr>
              <w:b/>
            </w:rPr>
            <w:t>ΑΝΥΨΩΤΙΚΩΝ ΚΑΙ</w:t>
          </w:r>
          <w:r>
            <w:rPr>
              <w:b/>
            </w:rPr>
            <w:t xml:space="preserve"> </w:t>
          </w:r>
          <w:r w:rsidRPr="001E4047">
            <w:rPr>
              <w:b/>
            </w:rPr>
            <w:t>ΦΟΡΤΩΤΙΚΩΝ ΜΗΧΑΝΗΜΑΤΩΝ ΠΑΝΤΟΣ ΤΥΠΟΥ</w:t>
          </w:r>
        </w:p>
        <w:p w:rsidR="00431841" w:rsidRPr="00752559" w:rsidRDefault="00431841" w:rsidP="00431841">
          <w:pPr>
            <w:jc w:val="center"/>
            <w:rPr>
              <w:b/>
              <w:sz w:val="16"/>
              <w:szCs w:val="16"/>
            </w:rPr>
          </w:pPr>
          <w:r w:rsidRPr="00752559">
            <w:rPr>
              <w:b/>
              <w:sz w:val="16"/>
              <w:szCs w:val="16"/>
            </w:rPr>
            <w:t xml:space="preserve">Σωματείο Αναγνωρισμένο με την υπ’ αριθ. 1822/63 απόφαση </w:t>
          </w:r>
          <w:proofErr w:type="spellStart"/>
          <w:r w:rsidRPr="00752559">
            <w:rPr>
              <w:b/>
              <w:sz w:val="16"/>
              <w:szCs w:val="16"/>
            </w:rPr>
            <w:t>Πρωτ</w:t>
          </w:r>
          <w:proofErr w:type="spellEnd"/>
          <w:r w:rsidRPr="00752559">
            <w:rPr>
              <w:b/>
              <w:sz w:val="16"/>
              <w:szCs w:val="16"/>
            </w:rPr>
            <w:t>. Πειραιά</w:t>
          </w:r>
        </w:p>
        <w:p w:rsidR="00431841" w:rsidRPr="00752559" w:rsidRDefault="00431841" w:rsidP="00431841">
          <w:pPr>
            <w:jc w:val="center"/>
            <w:rPr>
              <w:b/>
              <w:sz w:val="16"/>
              <w:szCs w:val="16"/>
            </w:rPr>
          </w:pPr>
          <w:r w:rsidRPr="00752559">
            <w:rPr>
              <w:b/>
              <w:sz w:val="16"/>
              <w:szCs w:val="16"/>
            </w:rPr>
            <w:t>Α.Μ. 1091- Τελευταία Τροποποίηση 92/2005. Α.Φ.Μ 099266903 Α’ Πειραιά</w:t>
          </w:r>
        </w:p>
        <w:p w:rsidR="00431841" w:rsidRPr="00752559" w:rsidRDefault="00431841" w:rsidP="00431841">
          <w:pPr>
            <w:jc w:val="center"/>
            <w:rPr>
              <w:b/>
              <w:sz w:val="16"/>
              <w:szCs w:val="16"/>
            </w:rPr>
          </w:pPr>
          <w:r w:rsidRPr="00752559">
            <w:rPr>
              <w:b/>
              <w:sz w:val="16"/>
              <w:szCs w:val="16"/>
            </w:rPr>
            <w:t>Τμήμα της ΓΣΣΕ και της ΟΜΟΣΠΟΝΔΙΑΣ ΧΕΙΡΙΣΤΩΝ (ΟΧΜΓΕ)</w:t>
          </w:r>
        </w:p>
        <w:p w:rsidR="00431841" w:rsidRPr="001E4047" w:rsidRDefault="00431841" w:rsidP="00431841">
          <w:pPr>
            <w:jc w:val="center"/>
            <w:rPr>
              <w:b/>
              <w:sz w:val="16"/>
              <w:szCs w:val="16"/>
            </w:rPr>
          </w:pPr>
          <w:r w:rsidRPr="001E4047">
            <w:rPr>
              <w:b/>
              <w:sz w:val="16"/>
              <w:szCs w:val="16"/>
            </w:rPr>
            <w:t>Δ.Ο. ΣΚΥΛΙΤΣΗ 19 (3</w:t>
          </w:r>
          <w:r w:rsidRPr="001E4047">
            <w:rPr>
              <w:b/>
              <w:sz w:val="16"/>
              <w:szCs w:val="16"/>
              <w:vertAlign w:val="superscript"/>
            </w:rPr>
            <w:t>ος</w:t>
          </w:r>
          <w:r w:rsidRPr="001E4047">
            <w:rPr>
              <w:b/>
              <w:sz w:val="16"/>
              <w:szCs w:val="16"/>
            </w:rPr>
            <w:t xml:space="preserve"> όροφος) ΠΕΙΡΑΙΑΣ</w:t>
          </w:r>
        </w:p>
        <w:p w:rsidR="00431841" w:rsidRPr="00587890" w:rsidRDefault="00431841" w:rsidP="00431841">
          <w:pPr>
            <w:jc w:val="center"/>
            <w:rPr>
              <w:b/>
              <w:sz w:val="16"/>
              <w:szCs w:val="16"/>
            </w:rPr>
          </w:pPr>
          <w:r w:rsidRPr="001E4047">
            <w:rPr>
              <w:b/>
              <w:sz w:val="16"/>
              <w:szCs w:val="16"/>
            </w:rPr>
            <w:t>ΤΗΛ</w:t>
          </w:r>
          <w:r w:rsidRPr="001E4047">
            <w:rPr>
              <w:b/>
              <w:sz w:val="16"/>
              <w:szCs w:val="16"/>
              <w:lang w:val="en-US"/>
            </w:rPr>
            <w:t xml:space="preserve">: 210 4173177 </w:t>
          </w:r>
          <w:r w:rsidR="00B747D1">
            <w:rPr>
              <w:b/>
              <w:sz w:val="16"/>
              <w:szCs w:val="16"/>
            </w:rPr>
            <w:t xml:space="preserve"> -   </w:t>
          </w:r>
          <w:r w:rsidRPr="001E4047">
            <w:rPr>
              <w:b/>
              <w:sz w:val="16"/>
              <w:szCs w:val="16"/>
            </w:rPr>
            <w:t>ΦΑΞ</w:t>
          </w:r>
          <w:r w:rsidRPr="001E4047">
            <w:rPr>
              <w:b/>
              <w:sz w:val="16"/>
              <w:szCs w:val="16"/>
              <w:lang w:val="en-US"/>
            </w:rPr>
            <w:t>: 210 4173119</w:t>
          </w:r>
          <w:r w:rsidR="00587890">
            <w:rPr>
              <w:b/>
              <w:sz w:val="16"/>
              <w:szCs w:val="16"/>
              <w:lang w:val="en-US"/>
            </w:rPr>
            <w:t xml:space="preserve"> – </w:t>
          </w:r>
          <w:r w:rsidR="00587890">
            <w:rPr>
              <w:b/>
              <w:sz w:val="16"/>
              <w:szCs w:val="16"/>
            </w:rPr>
            <w:t>ΚΙΝΗΤΟ: 6944780361</w:t>
          </w:r>
        </w:p>
        <w:p w:rsidR="002B3F18" w:rsidRPr="002B3F18" w:rsidRDefault="00DD245E" w:rsidP="00431841">
          <w:pPr>
            <w:jc w:val="center"/>
            <w:rPr>
              <w:b/>
              <w:sz w:val="20"/>
              <w:szCs w:val="20"/>
              <w:lang w:val="en-US"/>
            </w:rPr>
          </w:pPr>
          <w:hyperlink r:id="rId2" w:history="1">
            <w:r w:rsidR="00587890" w:rsidRPr="00D97D1E">
              <w:rPr>
                <w:rStyle w:val="-"/>
                <w:b/>
                <w:sz w:val="20"/>
                <w:szCs w:val="20"/>
                <w:lang w:val="en-US"/>
              </w:rPr>
              <w:t>http://www.pas</w:t>
            </w:r>
            <w:r w:rsidR="00587890" w:rsidRPr="00D97D1E">
              <w:rPr>
                <w:rStyle w:val="-"/>
                <w:b/>
                <w:sz w:val="20"/>
                <w:szCs w:val="20"/>
              </w:rPr>
              <w:t>χ</w:t>
            </w:r>
            <w:r w:rsidR="00587890" w:rsidRPr="00D97D1E">
              <w:rPr>
                <w:rStyle w:val="-"/>
                <w:b/>
                <w:sz w:val="20"/>
                <w:szCs w:val="20"/>
                <w:lang w:val="en-US"/>
              </w:rPr>
              <w:t>me.gr</w:t>
            </w:r>
          </w:hyperlink>
          <w:r w:rsidR="002B3F18" w:rsidRPr="002B3F18">
            <w:rPr>
              <w:b/>
              <w:sz w:val="20"/>
              <w:szCs w:val="20"/>
              <w:lang w:val="en-US"/>
            </w:rPr>
            <w:t xml:space="preserve"> </w:t>
          </w:r>
        </w:p>
        <w:p w:rsidR="00431841" w:rsidRPr="00752559" w:rsidRDefault="00431841" w:rsidP="00431841">
          <w:pPr>
            <w:jc w:val="center"/>
            <w:rPr>
              <w:b/>
              <w:sz w:val="20"/>
              <w:szCs w:val="20"/>
              <w:lang w:val="en-US"/>
            </w:rPr>
          </w:pPr>
          <w:r w:rsidRPr="00752559">
            <w:rPr>
              <w:b/>
              <w:sz w:val="20"/>
              <w:szCs w:val="20"/>
              <w:lang w:val="en-US"/>
            </w:rPr>
            <w:t xml:space="preserve">e-mail: </w:t>
          </w:r>
          <w:hyperlink r:id="rId3" w:history="1">
            <w:r w:rsidRPr="00752559">
              <w:rPr>
                <w:rStyle w:val="-"/>
                <w:b/>
                <w:sz w:val="20"/>
                <w:szCs w:val="20"/>
                <w:lang w:val="en-US"/>
              </w:rPr>
              <w:t>xeiristes.peiraia@gmail.com</w:t>
            </w:r>
          </w:hyperlink>
        </w:p>
        <w:p w:rsidR="00431841" w:rsidRDefault="00431841" w:rsidP="001E4047">
          <w:pPr>
            <w:jc w:val="center"/>
            <w:rPr>
              <w:sz w:val="16"/>
              <w:szCs w:val="16"/>
              <w:lang w:val="en-US"/>
            </w:rPr>
          </w:pPr>
          <w:r w:rsidRPr="00431841">
            <w:rPr>
              <w:noProof/>
              <w:sz w:val="16"/>
              <w:szCs w:val="16"/>
              <w:lang w:eastAsia="el-GR"/>
            </w:rPr>
            <w:drawing>
              <wp:inline distT="0" distB="0" distL="0" distR="0">
                <wp:extent cx="2803750" cy="45719"/>
                <wp:effectExtent l="19050" t="0" r="0" b="0"/>
                <wp:docPr id="5" name="Εικόνα 1" descr="C:\Documents and Settings\User\Τα έγγραφά μου\Οι εικόνες μου\χωρίς τίτλο125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ocuments and Settings\User\Τα έγγραφά μου\Οι εικόνες μου\χωρίς τίτλο125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881" cy="486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</w:tcPr>
        <w:p w:rsidR="00431841" w:rsidRDefault="00431841" w:rsidP="001E4047">
          <w:pPr>
            <w:jc w:val="center"/>
            <w:rPr>
              <w:sz w:val="16"/>
              <w:szCs w:val="16"/>
              <w:lang w:val="en-US"/>
            </w:rPr>
          </w:pPr>
          <w:r>
            <w:rPr>
              <w:noProof/>
              <w:sz w:val="16"/>
              <w:szCs w:val="16"/>
              <w:lang w:eastAsia="el-GR"/>
            </w:rPr>
            <w:drawing>
              <wp:inline distT="0" distB="0" distL="0" distR="0">
                <wp:extent cx="1477645" cy="1219200"/>
                <wp:effectExtent l="19050" t="0" r="8255" b="0"/>
                <wp:docPr id="7" name="Εικόνα 5" descr="C:\Documents and Settings\User\Τα έγγραφά μου\Οι εικόνες μου\χωρίς τίτλο124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Documents and Settings\User\Τα έγγραφά μου\Οι εικόνες μου\χωρίς τίτλο124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7645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31841" w:rsidRPr="00431841" w:rsidRDefault="00431841" w:rsidP="00431841">
    <w:pPr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A5F"/>
    <w:multiLevelType w:val="hybridMultilevel"/>
    <w:tmpl w:val="71543E08"/>
    <w:lvl w:ilvl="0" w:tplc="04080019">
      <w:start w:val="1"/>
      <w:numFmt w:val="lowerLetter"/>
      <w:lvlText w:val="%1."/>
      <w:lvlJc w:val="left"/>
      <w:pPr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B239AD"/>
    <w:multiLevelType w:val="hybridMultilevel"/>
    <w:tmpl w:val="5CF819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2487D"/>
    <w:multiLevelType w:val="hybridMultilevel"/>
    <w:tmpl w:val="2592DB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F7A68"/>
    <w:multiLevelType w:val="hybridMultilevel"/>
    <w:tmpl w:val="71B46234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AE864DA"/>
    <w:multiLevelType w:val="hybridMultilevel"/>
    <w:tmpl w:val="895293FA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EC154B6"/>
    <w:multiLevelType w:val="hybridMultilevel"/>
    <w:tmpl w:val="53D4839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0C1B67"/>
    <w:multiLevelType w:val="hybridMultilevel"/>
    <w:tmpl w:val="51049C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/>
  <w:rsids>
    <w:rsidRoot w:val="002E2AF1"/>
    <w:rsid w:val="000647B9"/>
    <w:rsid w:val="00070C3B"/>
    <w:rsid w:val="000912AA"/>
    <w:rsid w:val="000E07A4"/>
    <w:rsid w:val="000E352B"/>
    <w:rsid w:val="00126B67"/>
    <w:rsid w:val="0013389C"/>
    <w:rsid w:val="001359D9"/>
    <w:rsid w:val="00136239"/>
    <w:rsid w:val="00136D28"/>
    <w:rsid w:val="001D13E8"/>
    <w:rsid w:val="001E4047"/>
    <w:rsid w:val="001F06EB"/>
    <w:rsid w:val="001F52D4"/>
    <w:rsid w:val="0022770A"/>
    <w:rsid w:val="00257DCA"/>
    <w:rsid w:val="00284744"/>
    <w:rsid w:val="00292EF5"/>
    <w:rsid w:val="002B1E65"/>
    <w:rsid w:val="002B3F18"/>
    <w:rsid w:val="002B71B4"/>
    <w:rsid w:val="002D2ACC"/>
    <w:rsid w:val="002E2AF1"/>
    <w:rsid w:val="00391A14"/>
    <w:rsid w:val="003C7768"/>
    <w:rsid w:val="003D1C8F"/>
    <w:rsid w:val="003D68AE"/>
    <w:rsid w:val="004067C2"/>
    <w:rsid w:val="004260F0"/>
    <w:rsid w:val="00426EC6"/>
    <w:rsid w:val="00430D18"/>
    <w:rsid w:val="00431841"/>
    <w:rsid w:val="004350FA"/>
    <w:rsid w:val="00435953"/>
    <w:rsid w:val="00437B69"/>
    <w:rsid w:val="00442F41"/>
    <w:rsid w:val="004A2EF6"/>
    <w:rsid w:val="004B147B"/>
    <w:rsid w:val="004B4F46"/>
    <w:rsid w:val="004F3193"/>
    <w:rsid w:val="0050625C"/>
    <w:rsid w:val="0051303E"/>
    <w:rsid w:val="00523472"/>
    <w:rsid w:val="005261D7"/>
    <w:rsid w:val="00546A6C"/>
    <w:rsid w:val="005819F8"/>
    <w:rsid w:val="00587890"/>
    <w:rsid w:val="005F6F1D"/>
    <w:rsid w:val="00610151"/>
    <w:rsid w:val="006206B8"/>
    <w:rsid w:val="00636D25"/>
    <w:rsid w:val="00661E87"/>
    <w:rsid w:val="00664A1E"/>
    <w:rsid w:val="006803D3"/>
    <w:rsid w:val="00693E09"/>
    <w:rsid w:val="006B006D"/>
    <w:rsid w:val="006F6F2B"/>
    <w:rsid w:val="007021AA"/>
    <w:rsid w:val="00731D31"/>
    <w:rsid w:val="00752559"/>
    <w:rsid w:val="0078263E"/>
    <w:rsid w:val="007A3184"/>
    <w:rsid w:val="007B58CD"/>
    <w:rsid w:val="007C4108"/>
    <w:rsid w:val="007E3041"/>
    <w:rsid w:val="00833A8A"/>
    <w:rsid w:val="008405B1"/>
    <w:rsid w:val="008409E1"/>
    <w:rsid w:val="00842E09"/>
    <w:rsid w:val="008562D9"/>
    <w:rsid w:val="008636BC"/>
    <w:rsid w:val="00896449"/>
    <w:rsid w:val="008A0E6D"/>
    <w:rsid w:val="008E4E67"/>
    <w:rsid w:val="00922948"/>
    <w:rsid w:val="00947BA0"/>
    <w:rsid w:val="009B71D9"/>
    <w:rsid w:val="009C0C47"/>
    <w:rsid w:val="009C4C09"/>
    <w:rsid w:val="009C6B33"/>
    <w:rsid w:val="009F3AAC"/>
    <w:rsid w:val="00A213D9"/>
    <w:rsid w:val="00A77F29"/>
    <w:rsid w:val="00AA0772"/>
    <w:rsid w:val="00AE7E6A"/>
    <w:rsid w:val="00AF4E68"/>
    <w:rsid w:val="00B16A36"/>
    <w:rsid w:val="00B21353"/>
    <w:rsid w:val="00B606D5"/>
    <w:rsid w:val="00B66260"/>
    <w:rsid w:val="00B747D1"/>
    <w:rsid w:val="00B965F6"/>
    <w:rsid w:val="00BC7976"/>
    <w:rsid w:val="00BD4CE0"/>
    <w:rsid w:val="00BD5D43"/>
    <w:rsid w:val="00C256AA"/>
    <w:rsid w:val="00C90E87"/>
    <w:rsid w:val="00C967DF"/>
    <w:rsid w:val="00CA244B"/>
    <w:rsid w:val="00CA3B4E"/>
    <w:rsid w:val="00CB3C3C"/>
    <w:rsid w:val="00CC2778"/>
    <w:rsid w:val="00CD235B"/>
    <w:rsid w:val="00D26A11"/>
    <w:rsid w:val="00D57CBD"/>
    <w:rsid w:val="00DD0EF3"/>
    <w:rsid w:val="00DD245E"/>
    <w:rsid w:val="00E105A4"/>
    <w:rsid w:val="00E66085"/>
    <w:rsid w:val="00EA350D"/>
    <w:rsid w:val="00EA62CE"/>
    <w:rsid w:val="00EC67D8"/>
    <w:rsid w:val="00ED441F"/>
    <w:rsid w:val="00F0353A"/>
    <w:rsid w:val="00F1456F"/>
    <w:rsid w:val="00F461BB"/>
    <w:rsid w:val="00F74D82"/>
    <w:rsid w:val="00F92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D57CBD"/>
    <w:rPr>
      <w:sz w:val="32"/>
      <w:szCs w:val="20"/>
      <w:lang w:eastAsia="el-GR"/>
    </w:rPr>
  </w:style>
  <w:style w:type="character" w:customStyle="1" w:styleId="Char">
    <w:name w:val="Σώμα κειμένου Char"/>
    <w:basedOn w:val="a0"/>
    <w:link w:val="a3"/>
    <w:rsid w:val="00D57CBD"/>
    <w:rPr>
      <w:rFonts w:ascii="Times New Roman" w:eastAsia="Times New Roman" w:hAnsi="Times New Roman" w:cs="Times New Roman"/>
      <w:sz w:val="32"/>
      <w:szCs w:val="20"/>
      <w:lang w:eastAsia="el-GR"/>
    </w:rPr>
  </w:style>
  <w:style w:type="character" w:styleId="-">
    <w:name w:val="Hyperlink"/>
    <w:basedOn w:val="a0"/>
    <w:uiPriority w:val="99"/>
    <w:rsid w:val="00D57CBD"/>
    <w:rPr>
      <w:color w:val="0000FF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D57CBD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D57CBD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770A"/>
    <w:pPr>
      <w:ind w:left="720"/>
      <w:contextualSpacing/>
    </w:pPr>
  </w:style>
  <w:style w:type="paragraph" w:styleId="a6">
    <w:name w:val="header"/>
    <w:basedOn w:val="a"/>
    <w:link w:val="Char1"/>
    <w:uiPriority w:val="99"/>
    <w:unhideWhenUsed/>
    <w:rsid w:val="005F6F1D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5F6F1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2"/>
    <w:uiPriority w:val="99"/>
    <w:unhideWhenUsed/>
    <w:rsid w:val="005F6F1D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rsid w:val="005F6F1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Char3"/>
    <w:uiPriority w:val="1"/>
    <w:qFormat/>
    <w:rsid w:val="005F6F1D"/>
    <w:pPr>
      <w:spacing w:after="0" w:line="240" w:lineRule="auto"/>
    </w:pPr>
    <w:rPr>
      <w:rFonts w:eastAsiaTheme="minorEastAsia"/>
    </w:rPr>
  </w:style>
  <w:style w:type="character" w:customStyle="1" w:styleId="Char3">
    <w:name w:val="Χωρίς διάστιχο Char"/>
    <w:basedOn w:val="a0"/>
    <w:link w:val="a8"/>
    <w:uiPriority w:val="1"/>
    <w:rsid w:val="005F6F1D"/>
    <w:rPr>
      <w:rFonts w:eastAsiaTheme="minorEastAsia"/>
    </w:rPr>
  </w:style>
  <w:style w:type="table" w:styleId="a9">
    <w:name w:val="Table Grid"/>
    <w:basedOn w:val="a1"/>
    <w:rsid w:val="005F6F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qFormat/>
    <w:rsid w:val="004350FA"/>
    <w:rPr>
      <w:i/>
      <w:iCs/>
    </w:rPr>
  </w:style>
  <w:style w:type="paragraph" w:styleId="Web">
    <w:name w:val="Normal (Web)"/>
    <w:basedOn w:val="a"/>
    <w:uiPriority w:val="99"/>
    <w:unhideWhenUsed/>
    <w:rsid w:val="0078263E"/>
    <w:pPr>
      <w:spacing w:before="100" w:beforeAutospacing="1" w:after="100" w:afterAutospacing="1"/>
    </w:pPr>
    <w:rPr>
      <w:lang w:eastAsia="el-GR"/>
    </w:rPr>
  </w:style>
  <w:style w:type="character" w:styleId="ab">
    <w:name w:val="Strong"/>
    <w:basedOn w:val="a0"/>
    <w:uiPriority w:val="22"/>
    <w:qFormat/>
    <w:rsid w:val="007826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xeiristes.peiraia@gmail.com" TargetMode="External"/><Relationship Id="rId2" Type="http://schemas.openxmlformats.org/officeDocument/2006/relationships/hyperlink" Target="http://www.pas&#967;me.gr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917;&#960;&#953;&#966;&#940;&#957;&#949;&#953;&#945;%20&#949;&#961;&#947;&#945;&#963;&#943;&#945;&#962;\&#917;&#915;&#915;&#929;&#913;&#934;&#927;%20&#931;&#937;&#924;&#913;&#932;&#917;&#921;&#927;&#933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B0A22-0C14-47A3-A3F2-190E23C4E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ΕΓΓΡΑΦΟ ΣΩΜΑΤΕΙΟΥ</Template>
  <TotalTime>20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ΠΑΝΕΛΛΗΝΙΟΣ ΣΥΝΔΕΣΜΟΣ ΧΕΙΡΙΣΤΩΝ ΠΕΙΡΑΙΑ 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ΣΩΜΑΤΕΙΟ ΧΕΙΡΙΣΤΩΝ</dc:creator>
  <cp:keywords/>
  <dc:description/>
  <cp:lastModifiedBy>ΣΩΜΑΤΕΙΟ ΧΕΙΡΙΣΤΩΝ</cp:lastModifiedBy>
  <cp:revision>4</cp:revision>
  <cp:lastPrinted>2014-02-03T16:30:00Z</cp:lastPrinted>
  <dcterms:created xsi:type="dcterms:W3CDTF">2014-02-20T16:12:00Z</dcterms:created>
  <dcterms:modified xsi:type="dcterms:W3CDTF">2014-02-20T16:28:00Z</dcterms:modified>
</cp:coreProperties>
</file>